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F50" w:rsidRDefault="00AD0F50" w:rsidP="00F34F8F">
      <w:pPr>
        <w:pStyle w:val="Heading1"/>
        <w:ind w:left="-1008"/>
      </w:pPr>
      <w:bookmarkStart w:id="0" w:name="_GoBack"/>
      <w:bookmarkEnd w:id="0"/>
      <w:r>
        <w:t>Prince George’s County</w:t>
      </w:r>
    </w:p>
    <w:p w:rsidR="00AD0F50" w:rsidRPr="00AD0F50" w:rsidRDefault="003E54CD" w:rsidP="00F34F8F">
      <w:pPr>
        <w:pStyle w:val="Heading1"/>
        <w:ind w:left="-1152"/>
      </w:pPr>
      <w:r>
        <w:t>Child Fatality Review</w:t>
      </w:r>
    </w:p>
    <w:p w:rsidR="00554276" w:rsidRPr="004B5C09" w:rsidRDefault="00943A14" w:rsidP="00F34F8F">
      <w:pPr>
        <w:pStyle w:val="Heading1"/>
        <w:ind w:left="-1296"/>
      </w:pPr>
      <w:r>
        <w:t xml:space="preserve">Open </w:t>
      </w:r>
      <w:r w:rsidR="00554276" w:rsidRPr="004B5C09">
        <w:t xml:space="preserve">Meeting </w:t>
      </w:r>
      <w:r w:rsidR="00A4511E">
        <w:t>Agenda</w:t>
      </w:r>
    </w:p>
    <w:sdt>
      <w:sdtPr>
        <w:alias w:val="Date"/>
        <w:tag w:val="Date"/>
        <w:id w:val="810022583"/>
        <w:placeholder>
          <w:docPart w:val="4F3DF05BFC6740DDAED59D9CBA884FBF"/>
        </w:placeholder>
        <w:date w:fullDate="2020-09-01T00:00:00Z">
          <w:dateFormat w:val="MMMM d, yyyy"/>
          <w:lid w:val="en-US"/>
          <w:storeMappedDataAs w:val="dateTime"/>
          <w:calendar w:val="gregorian"/>
        </w:date>
      </w:sdtPr>
      <w:sdtEndPr/>
      <w:sdtContent>
        <w:p w:rsidR="00554276" w:rsidRPr="00A87891" w:rsidRDefault="00943A14" w:rsidP="00F34F8F">
          <w:pPr>
            <w:pStyle w:val="Heading2"/>
            <w:ind w:left="-1440"/>
          </w:pPr>
          <w:r>
            <w:t>September 1, 2020</w:t>
          </w:r>
        </w:p>
      </w:sdtContent>
    </w:sdt>
    <w:p w:rsidR="00A4511E" w:rsidRDefault="00714D04" w:rsidP="00F34F8F">
      <w:pPr>
        <w:pStyle w:val="Heading2"/>
        <w:ind w:left="-1440"/>
      </w:pPr>
      <w:r>
        <w:t xml:space="preserve">2:00pm – </w:t>
      </w:r>
      <w:r w:rsidR="00943A14">
        <w:t>2:05</w:t>
      </w:r>
      <w:r w:rsidR="00AD0F50">
        <w:t>pm</w:t>
      </w:r>
    </w:p>
    <w:p w:rsidR="0062725D" w:rsidRPr="0062725D" w:rsidRDefault="0062725D" w:rsidP="0062725D"/>
    <w:p w:rsidR="00A4511E" w:rsidRPr="007F4EEB" w:rsidRDefault="00943A14" w:rsidP="00A87891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Open Meeting</w:t>
      </w:r>
    </w:p>
    <w:p w:rsidR="00505CFA" w:rsidRPr="007F4EEB" w:rsidRDefault="00943A14" w:rsidP="00A87891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No New Business</w:t>
      </w:r>
    </w:p>
    <w:p w:rsidR="008E476B" w:rsidRPr="007F4EEB" w:rsidRDefault="00A4511E" w:rsidP="00A87891">
      <w:pPr>
        <w:pStyle w:val="ListParagraph"/>
        <w:rPr>
          <w:sz w:val="28"/>
          <w:szCs w:val="28"/>
        </w:rPr>
      </w:pPr>
      <w:r w:rsidRPr="007F4EEB">
        <w:rPr>
          <w:sz w:val="28"/>
          <w:szCs w:val="28"/>
        </w:rPr>
        <w:t>Adjournment</w:t>
      </w:r>
    </w:p>
    <w:sectPr w:rsidR="008E476B" w:rsidRPr="007F4EEB" w:rsidSect="00F34F8F">
      <w:pgSz w:w="12240" w:h="15840"/>
      <w:pgMar w:top="1440" w:right="1440" w:bottom="720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863"/>
      </v:shape>
    </w:pict>
  </w:numPicBullet>
  <w:abstractNum w:abstractNumId="0" w15:restartNumberingAfterBreak="0">
    <w:nsid w:val="FFFFFF7C"/>
    <w:multiLevelType w:val="singleLevel"/>
    <w:tmpl w:val="93F231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ABECB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04C72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FE90B4"/>
    <w:lvl w:ilvl="0">
      <w:start w:val="1"/>
      <w:numFmt w:val="lowerLetter"/>
      <w:pStyle w:val="ListNumb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8D8B9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B43A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2E38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58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CCBFE2"/>
    <w:lvl w:ilvl="0">
      <w:start w:val="1"/>
      <w:numFmt w:val="upperRoman"/>
      <w:pStyle w:val="ListParagraph"/>
      <w:lvlText w:val="%1."/>
      <w:lvlJc w:val="right"/>
      <w:pPr>
        <w:tabs>
          <w:tab w:val="num" w:pos="720"/>
        </w:tabs>
        <w:ind w:left="720" w:hanging="180"/>
      </w:pPr>
    </w:lvl>
  </w:abstractNum>
  <w:abstractNum w:abstractNumId="9" w15:restartNumberingAfterBreak="0">
    <w:nsid w:val="FFFFFF89"/>
    <w:multiLevelType w:val="singleLevel"/>
    <w:tmpl w:val="51A24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196D83"/>
    <w:multiLevelType w:val="hybridMultilevel"/>
    <w:tmpl w:val="819A6604"/>
    <w:lvl w:ilvl="0" w:tplc="CA00F236">
      <w:start w:val="1"/>
      <w:numFmt w:val="low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2" w15:restartNumberingAfterBreak="0">
    <w:nsid w:val="09E66D24"/>
    <w:multiLevelType w:val="hybridMultilevel"/>
    <w:tmpl w:val="3ACC2F5C"/>
    <w:lvl w:ilvl="0" w:tplc="0D864930">
      <w:start w:val="1"/>
      <w:numFmt w:val="lowerLetter"/>
      <w:lvlText w:val="%1.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3" w15:restartNumberingAfterBreak="0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EA466E1"/>
    <w:multiLevelType w:val="hybridMultilevel"/>
    <w:tmpl w:val="8C840640"/>
    <w:lvl w:ilvl="0" w:tplc="9D402CDE">
      <w:start w:val="3003"/>
      <w:numFmt w:val="bullet"/>
      <w:lvlText w:val="-"/>
      <w:lvlJc w:val="left"/>
      <w:pPr>
        <w:ind w:left="73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5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7E956DF"/>
    <w:multiLevelType w:val="singleLevel"/>
    <w:tmpl w:val="05500A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A50235"/>
    <w:multiLevelType w:val="hybridMultilevel"/>
    <w:tmpl w:val="93DE42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37A0334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4DBA28E3"/>
    <w:multiLevelType w:val="hybridMultilevel"/>
    <w:tmpl w:val="02F61490"/>
    <w:lvl w:ilvl="0" w:tplc="04090007">
      <w:start w:val="1"/>
      <w:numFmt w:val="bullet"/>
      <w:lvlText w:val=""/>
      <w:lvlPicBulletId w:val="0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3" w15:restartNumberingAfterBreak="0">
    <w:nsid w:val="553A6218"/>
    <w:multiLevelType w:val="hybridMultilevel"/>
    <w:tmpl w:val="A5E259FE"/>
    <w:lvl w:ilvl="0" w:tplc="223807C0">
      <w:start w:val="1"/>
      <w:numFmt w:val="lowerLetter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4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B263C2"/>
    <w:multiLevelType w:val="singleLevel"/>
    <w:tmpl w:val="A95C9B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5"/>
  </w:num>
  <w:num w:numId="2">
    <w:abstractNumId w:val="15"/>
  </w:num>
  <w:num w:numId="3">
    <w:abstractNumId w:val="18"/>
  </w:num>
  <w:num w:numId="4">
    <w:abstractNumId w:val="13"/>
  </w:num>
  <w:num w:numId="5">
    <w:abstractNumId w:val="26"/>
  </w:num>
  <w:num w:numId="6">
    <w:abstractNumId w:val="10"/>
  </w:num>
  <w:num w:numId="7">
    <w:abstractNumId w:val="24"/>
  </w:num>
  <w:num w:numId="8">
    <w:abstractNumId w:val="20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17"/>
  </w:num>
  <w:num w:numId="16">
    <w:abstractNumId w:val="5"/>
  </w:num>
  <w:num w:numId="17">
    <w:abstractNumId w:val="4"/>
  </w:num>
  <w:num w:numId="18">
    <w:abstractNumId w:val="8"/>
  </w:num>
  <w:num w:numId="19">
    <w:abstractNumId w:val="0"/>
  </w:num>
  <w:num w:numId="20">
    <w:abstractNumId w:val="3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27"/>
  </w:num>
  <w:num w:numId="24">
    <w:abstractNumId w:val="16"/>
  </w:num>
  <w:num w:numId="25">
    <w:abstractNumId w:val="21"/>
  </w:num>
  <w:num w:numId="26">
    <w:abstractNumId w:val="19"/>
  </w:num>
  <w:num w:numId="27">
    <w:abstractNumId w:val="22"/>
  </w:num>
  <w:num w:numId="28">
    <w:abstractNumId w:val="14"/>
  </w:num>
  <w:num w:numId="29">
    <w:abstractNumId w:val="12"/>
  </w:num>
  <w:num w:numId="30">
    <w:abstractNumId w:val="11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F50"/>
    <w:rsid w:val="00095C05"/>
    <w:rsid w:val="000A5911"/>
    <w:rsid w:val="000B4311"/>
    <w:rsid w:val="000E2FAD"/>
    <w:rsid w:val="001033C7"/>
    <w:rsid w:val="00131CB9"/>
    <w:rsid w:val="001326BD"/>
    <w:rsid w:val="00140DAE"/>
    <w:rsid w:val="001423A6"/>
    <w:rsid w:val="0015180F"/>
    <w:rsid w:val="00175C28"/>
    <w:rsid w:val="0018224E"/>
    <w:rsid w:val="00193653"/>
    <w:rsid w:val="001E0857"/>
    <w:rsid w:val="00257E14"/>
    <w:rsid w:val="002761C5"/>
    <w:rsid w:val="002966F0"/>
    <w:rsid w:val="00297C1F"/>
    <w:rsid w:val="002C3DE4"/>
    <w:rsid w:val="002C4ABE"/>
    <w:rsid w:val="003022EF"/>
    <w:rsid w:val="003346B4"/>
    <w:rsid w:val="00337A32"/>
    <w:rsid w:val="00354C71"/>
    <w:rsid w:val="003574FD"/>
    <w:rsid w:val="00360B6E"/>
    <w:rsid w:val="003765C4"/>
    <w:rsid w:val="003C0A58"/>
    <w:rsid w:val="003E54CD"/>
    <w:rsid w:val="004119BE"/>
    <w:rsid w:val="00411F8B"/>
    <w:rsid w:val="00474ED2"/>
    <w:rsid w:val="00477352"/>
    <w:rsid w:val="004B5C09"/>
    <w:rsid w:val="004E227E"/>
    <w:rsid w:val="004E6CF5"/>
    <w:rsid w:val="00503A87"/>
    <w:rsid w:val="00505CFA"/>
    <w:rsid w:val="00550B46"/>
    <w:rsid w:val="00554276"/>
    <w:rsid w:val="005B24A0"/>
    <w:rsid w:val="00616B41"/>
    <w:rsid w:val="00620AE8"/>
    <w:rsid w:val="0062725D"/>
    <w:rsid w:val="0064628C"/>
    <w:rsid w:val="00680296"/>
    <w:rsid w:val="0068195C"/>
    <w:rsid w:val="00683F6D"/>
    <w:rsid w:val="006B0BB0"/>
    <w:rsid w:val="006C3011"/>
    <w:rsid w:val="006F03D4"/>
    <w:rsid w:val="00701BB9"/>
    <w:rsid w:val="00714D04"/>
    <w:rsid w:val="00717B64"/>
    <w:rsid w:val="00721BEE"/>
    <w:rsid w:val="00771C24"/>
    <w:rsid w:val="007B0712"/>
    <w:rsid w:val="007D1A14"/>
    <w:rsid w:val="007D5836"/>
    <w:rsid w:val="007E4128"/>
    <w:rsid w:val="007E6914"/>
    <w:rsid w:val="007F4EEB"/>
    <w:rsid w:val="007F61EE"/>
    <w:rsid w:val="00812C55"/>
    <w:rsid w:val="008240DA"/>
    <w:rsid w:val="0083755C"/>
    <w:rsid w:val="008474C4"/>
    <w:rsid w:val="00867EA4"/>
    <w:rsid w:val="00895FB9"/>
    <w:rsid w:val="008A6975"/>
    <w:rsid w:val="008B7DE4"/>
    <w:rsid w:val="008E476B"/>
    <w:rsid w:val="00943A14"/>
    <w:rsid w:val="00970D94"/>
    <w:rsid w:val="009921B8"/>
    <w:rsid w:val="00993B51"/>
    <w:rsid w:val="00A07662"/>
    <w:rsid w:val="00A24E01"/>
    <w:rsid w:val="00A4511E"/>
    <w:rsid w:val="00A67455"/>
    <w:rsid w:val="00A87891"/>
    <w:rsid w:val="00AD0F50"/>
    <w:rsid w:val="00AE391E"/>
    <w:rsid w:val="00B134A7"/>
    <w:rsid w:val="00B435B5"/>
    <w:rsid w:val="00B5397D"/>
    <w:rsid w:val="00BB0606"/>
    <w:rsid w:val="00BB542C"/>
    <w:rsid w:val="00C1643D"/>
    <w:rsid w:val="00C76785"/>
    <w:rsid w:val="00D31AB7"/>
    <w:rsid w:val="00D70E15"/>
    <w:rsid w:val="00E209B7"/>
    <w:rsid w:val="00E460A2"/>
    <w:rsid w:val="00EA277E"/>
    <w:rsid w:val="00EB3E47"/>
    <w:rsid w:val="00F34F8F"/>
    <w:rsid w:val="00F36BB7"/>
    <w:rsid w:val="00F560A9"/>
    <w:rsid w:val="00FE2819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teal"/>
    </o:shapedefaults>
    <o:shapelayout v:ext="edit">
      <o:idmap v:ext="edit" data="1"/>
    </o:shapelayout>
  </w:shapeDefaults>
  <w:decimalSymbol w:val="."/>
  <w:listSeparator w:val=","/>
  <w15:docId w15:val="{2B66D58A-CDF9-44AD-AD2C-AC46E8C65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18"/>
      </w:numPr>
      <w:tabs>
        <w:tab w:val="clear" w:pos="720"/>
        <w:tab w:val="num" w:pos="180"/>
      </w:tabs>
      <w:spacing w:before="240"/>
      <w:ind w:left="187" w:hanging="187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newman\AppData\Roaming\Microsoft\Templates\Mtg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F3DF05BFC6740DDAED59D9CBA884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84993-044A-4D17-9832-9EECD14195A2}"/>
      </w:docPartPr>
      <w:docPartBody>
        <w:p w:rsidR="00A677FF" w:rsidRDefault="00B928AE">
          <w:pPr>
            <w:pStyle w:val="4F3DF05BFC6740DDAED59D9CBA884FBF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8AE"/>
    <w:rsid w:val="00747B9E"/>
    <w:rsid w:val="00A677FF"/>
    <w:rsid w:val="00B928AE"/>
    <w:rsid w:val="00EB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B3423806E84141A752D2AB4E808ED1">
    <w:name w:val="3CB3423806E84141A752D2AB4E808ED1"/>
  </w:style>
  <w:style w:type="paragraph" w:customStyle="1" w:styleId="4F3DF05BFC6740DDAED59D9CBA884FBF">
    <w:name w:val="4F3DF05BFC6740DDAED59D9CBA884FBF"/>
  </w:style>
  <w:style w:type="paragraph" w:customStyle="1" w:styleId="1BD053D2D4BC4457B4567990BFF2E040">
    <w:name w:val="1BD053D2D4BC4457B4567990BFF2E040"/>
  </w:style>
  <w:style w:type="paragraph" w:customStyle="1" w:styleId="526418460FB74D72B595762B5D7A2596">
    <w:name w:val="526418460FB74D72B595762B5D7A2596"/>
  </w:style>
  <w:style w:type="paragraph" w:customStyle="1" w:styleId="051493A202E2435FBFE8D1B45BC95CE5">
    <w:name w:val="051493A202E2435FBFE8D1B45BC95CE5"/>
  </w:style>
  <w:style w:type="paragraph" w:customStyle="1" w:styleId="6AEF78CABEFB4181889AD9CC9450660B">
    <w:name w:val="6AEF78CABEFB4181889AD9CC9450660B"/>
  </w:style>
  <w:style w:type="paragraph" w:customStyle="1" w:styleId="C609A088024C4D5FBB248E19AD37590E">
    <w:name w:val="C609A088024C4D5FBB248E19AD37590E"/>
  </w:style>
  <w:style w:type="paragraph" w:customStyle="1" w:styleId="25AC05DA6C30453B8C6EAFAEE208A19F">
    <w:name w:val="25AC05DA6C30453B8C6EAFAEE208A19F"/>
  </w:style>
  <w:style w:type="paragraph" w:customStyle="1" w:styleId="434D14A3BBBA4B95BF3453F708806312">
    <w:name w:val="434D14A3BBBA4B95BF3453F708806312"/>
  </w:style>
  <w:style w:type="paragraph" w:customStyle="1" w:styleId="C1CE29B97B29457593829F151FC8D43B">
    <w:name w:val="C1CE29B97B29457593829F151FC8D43B"/>
  </w:style>
  <w:style w:type="paragraph" w:customStyle="1" w:styleId="4EEF033D6F744DDCB5BC3B92E3BD9C07">
    <w:name w:val="4EEF033D6F744DDCB5BC3B92E3BD9C07"/>
  </w:style>
  <w:style w:type="paragraph" w:customStyle="1" w:styleId="CEC842D64CF447D2AA26CB3C88B7AAFA">
    <w:name w:val="CEC842D64CF447D2AA26CB3C88B7AA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600F138C4FC641B214F9DEAF3C8642" ma:contentTypeVersion="67" ma:contentTypeDescription="Create a new document." ma:contentTypeScope="" ma:versionID="d3a801e8f051a90bbea479e42dc34d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06c5ecfd7a3092aacd48c50fb8b45e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9D93D7-69AD-4B9E-9E72-FF86553B4514}"/>
</file>

<file path=customXml/itemProps2.xml><?xml version="1.0" encoding="utf-8"?>
<ds:datastoreItem xmlns:ds="http://schemas.openxmlformats.org/officeDocument/2006/customXml" ds:itemID="{BF0C011B-A987-43BB-95DD-8E6A24DEE1A7}"/>
</file>

<file path=customXml/itemProps3.xml><?xml version="1.0" encoding="utf-8"?>
<ds:datastoreItem xmlns:ds="http://schemas.openxmlformats.org/officeDocument/2006/customXml" ds:itemID="{6C018781-F417-4570-AFE8-F80BD7BC3038}"/>
</file>

<file path=docProps/app.xml><?xml version="1.0" encoding="utf-8"?>
<Properties xmlns="http://schemas.openxmlformats.org/officeDocument/2006/extended-properties" xmlns:vt="http://schemas.openxmlformats.org/officeDocument/2006/docPropsVTypes">
  <Template>Mtgagenda.dotx</Template>
  <TotalTime>1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Formal meeting agenda</vt:lpstr>
    </vt:vector>
  </TitlesOfParts>
  <Company>Prince George's County Govt</Company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meeting agenda</dc:title>
  <dc:creator>user</dc:creator>
  <cp:lastModifiedBy>Debbie Walpole</cp:lastModifiedBy>
  <cp:revision>2</cp:revision>
  <cp:lastPrinted>2020-01-31T14:31:00Z</cp:lastPrinted>
  <dcterms:created xsi:type="dcterms:W3CDTF">2020-09-01T17:59:00Z</dcterms:created>
  <dcterms:modified xsi:type="dcterms:W3CDTF">2020-09-01T17:59:00Z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  <property fmtid="{D5CDD505-2E9C-101B-9397-08002B2CF9AE}" pid="3" name="ContentTypeId">
    <vt:lpwstr>0x01010033600F138C4FC641B214F9DEAF3C8642</vt:lpwstr>
  </property>
</Properties>
</file>